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7920"/>
      </w:tblGrid>
      <w:tr w:rsidR="00B469A5" w14:paraId="310D3E95" w14:textId="77777777">
        <w:trPr>
          <w:trHeight w:val="1173"/>
        </w:trPr>
        <w:tc>
          <w:tcPr>
            <w:tcW w:w="7920" w:type="dxa"/>
            <w:tcBorders>
              <w:bottom w:val="single" w:sz="8" w:space="0" w:color="CCCCCC" w:themeColor="background2"/>
            </w:tcBorders>
          </w:tcPr>
          <w:p w14:paraId="7B7074F5" w14:textId="77777777" w:rsidR="00B469A5" w:rsidRPr="00083CF6" w:rsidRDefault="00083CF6">
            <w:pPr>
              <w:pStyle w:val="CompanyName"/>
              <w:rPr>
                <w:rFonts w:ascii="Arial" w:hAnsi="Arial" w:cs="Arial"/>
                <w:color w:val="auto"/>
              </w:rPr>
            </w:pPr>
            <w:r w:rsidRPr="00083CF6">
              <w:rPr>
                <w:rFonts w:ascii="Arial" w:hAnsi="Arial" w:cs="Arial"/>
                <w:color w:val="auto"/>
              </w:rPr>
              <w:t>Mason Jr. Pro Basketball</w:t>
            </w:r>
          </w:p>
          <w:p w14:paraId="174444BA" w14:textId="7E342A08" w:rsidR="00083CF6" w:rsidRPr="00083CF6" w:rsidRDefault="00083CF6" w:rsidP="00083CF6">
            <w:pPr>
              <w:rPr>
                <w:sz w:val="36"/>
                <w:szCs w:val="36"/>
              </w:rPr>
            </w:pPr>
            <w:r w:rsidRPr="00B83682">
              <w:rPr>
                <w:sz w:val="36"/>
                <w:szCs w:val="36"/>
                <w:highlight w:val="yellow"/>
              </w:rPr>
              <w:t>Player’s Code of Conduct</w:t>
            </w:r>
          </w:p>
        </w:tc>
      </w:tr>
    </w:tbl>
    <w:p w14:paraId="2D4A0916" w14:textId="0C4B4E36" w:rsidR="00083CF6" w:rsidRDefault="00083CF6" w:rsidP="00387239">
      <w:pPr>
        <w:pStyle w:val="Signature"/>
      </w:pPr>
      <w:r w:rsidRPr="00083CF6">
        <w:t xml:space="preserve">• I will encourage good sportsmanship from fellow players, coaches, officials and parents at every game and practice by demonstrating good sportsmanship. </w:t>
      </w:r>
      <w:r>
        <w:br/>
      </w:r>
    </w:p>
    <w:p w14:paraId="1CCC0C4E" w14:textId="499FC461" w:rsidR="00083CF6" w:rsidRDefault="00083CF6" w:rsidP="00387239">
      <w:pPr>
        <w:pStyle w:val="Signature"/>
      </w:pPr>
      <w:r w:rsidRPr="00083CF6">
        <w:t xml:space="preserve">• I will be expected to attend every practice and game that I can and will notify my coach if I cannot. I will be on time for practice and games. </w:t>
      </w:r>
      <w:r>
        <w:br/>
      </w:r>
    </w:p>
    <w:p w14:paraId="4AD631AD" w14:textId="7857BBC3" w:rsidR="00083CF6" w:rsidRDefault="00083CF6" w:rsidP="00387239">
      <w:pPr>
        <w:pStyle w:val="Signature"/>
      </w:pPr>
      <w:r w:rsidRPr="00083CF6">
        <w:t xml:space="preserve">• I am aware that if l miss practice, it will affect my </w:t>
      </w:r>
      <w:r w:rsidR="00AA1F3A" w:rsidRPr="00083CF6">
        <w:t>playing</w:t>
      </w:r>
      <w:r w:rsidRPr="00083CF6">
        <w:t xml:space="preserve"> time in games. I will do my best to listen and learn from my coaches. </w:t>
      </w:r>
    </w:p>
    <w:p w14:paraId="2ECC43A9" w14:textId="77777777" w:rsidR="00083CF6" w:rsidRDefault="00083CF6" w:rsidP="00387239">
      <w:pPr>
        <w:pStyle w:val="Signature"/>
      </w:pPr>
    </w:p>
    <w:p w14:paraId="29185EE3" w14:textId="77777777" w:rsidR="00083CF6" w:rsidRDefault="00083CF6" w:rsidP="00387239">
      <w:pPr>
        <w:pStyle w:val="Signature"/>
      </w:pPr>
      <w:r w:rsidRPr="00083CF6">
        <w:t xml:space="preserve">• I will treat my coaches, other players, officials and fans with respect regardless of race, gender, creed or abilities, and I will expect to be treated accordingly. </w:t>
      </w:r>
    </w:p>
    <w:p w14:paraId="52420587" w14:textId="77777777" w:rsidR="00083CF6" w:rsidRDefault="00083CF6" w:rsidP="00387239">
      <w:pPr>
        <w:pStyle w:val="Signature"/>
      </w:pPr>
    </w:p>
    <w:p w14:paraId="6CFFA8CA" w14:textId="77777777" w:rsidR="00083CF6" w:rsidRDefault="00083CF6" w:rsidP="00387239">
      <w:pPr>
        <w:pStyle w:val="Signature"/>
      </w:pPr>
      <w:r w:rsidRPr="00083CF6">
        <w:t>• I deserve to have fun during my sports experience and will alert parents or coaches if it stops being fun!</w:t>
      </w:r>
    </w:p>
    <w:p w14:paraId="40D6A133" w14:textId="77777777" w:rsidR="00083CF6" w:rsidRDefault="00083CF6" w:rsidP="00387239">
      <w:pPr>
        <w:pStyle w:val="Signature"/>
      </w:pPr>
    </w:p>
    <w:p w14:paraId="77AAE1F0" w14:textId="77777777" w:rsidR="00083CF6" w:rsidRDefault="00083CF6" w:rsidP="00387239">
      <w:pPr>
        <w:pStyle w:val="Signature"/>
      </w:pPr>
      <w:r w:rsidRPr="00083CF6">
        <w:t xml:space="preserve">• I deserve to play in an environment that is free of drugs, tobacco and alcohol and expect adults to refrain from their use at all youth sports events. </w:t>
      </w:r>
    </w:p>
    <w:p w14:paraId="3E24A313" w14:textId="77777777" w:rsidR="00083CF6" w:rsidRDefault="00083CF6" w:rsidP="00387239">
      <w:pPr>
        <w:pStyle w:val="Signature"/>
      </w:pPr>
    </w:p>
    <w:p w14:paraId="36BA82D6" w14:textId="77777777" w:rsidR="00083CF6" w:rsidRDefault="00083CF6" w:rsidP="00387239">
      <w:pPr>
        <w:pStyle w:val="Signature"/>
      </w:pPr>
      <w:r w:rsidRPr="00083CF6">
        <w:t xml:space="preserve">• I will encourage my parents to be involved with my team in some capacity because it is important to me. I will do my best in school; both academically and behaviorally. </w:t>
      </w:r>
    </w:p>
    <w:p w14:paraId="4D19DE4D" w14:textId="77777777" w:rsidR="00083CF6" w:rsidRDefault="00083CF6" w:rsidP="00387239">
      <w:pPr>
        <w:pStyle w:val="Signature"/>
      </w:pPr>
    </w:p>
    <w:p w14:paraId="573133C0" w14:textId="77777777" w:rsidR="00083CF6" w:rsidRDefault="00083CF6" w:rsidP="00387239">
      <w:pPr>
        <w:pStyle w:val="Signature"/>
      </w:pPr>
      <w:r w:rsidRPr="00083CF6">
        <w:t xml:space="preserve">• I will remember that sports are an opportunity to learn and have fun and a privilege to play. I will do my best to learn the rules of the game. </w:t>
      </w:r>
    </w:p>
    <w:p w14:paraId="7BEAC31C" w14:textId="77777777" w:rsidR="00083CF6" w:rsidRDefault="00083CF6" w:rsidP="00387239">
      <w:pPr>
        <w:pStyle w:val="Signature"/>
      </w:pPr>
    </w:p>
    <w:p w14:paraId="18D9B092" w14:textId="77777777" w:rsidR="00083CF6" w:rsidRDefault="00083CF6" w:rsidP="00387239">
      <w:pPr>
        <w:pStyle w:val="Signature"/>
      </w:pPr>
      <w:r w:rsidRPr="00083CF6">
        <w:t xml:space="preserve">• I will not engage in unsportsmanlike conduct with any coach, parent, player, participant, league official or any other attendee. </w:t>
      </w:r>
    </w:p>
    <w:p w14:paraId="2643A26F" w14:textId="77777777" w:rsidR="00083CF6" w:rsidRDefault="00083CF6" w:rsidP="00387239">
      <w:pPr>
        <w:pStyle w:val="Signature"/>
      </w:pPr>
    </w:p>
    <w:p w14:paraId="27C695E7" w14:textId="1176648E" w:rsidR="00083CF6" w:rsidRDefault="00083CF6" w:rsidP="00387239">
      <w:pPr>
        <w:pStyle w:val="Signature"/>
      </w:pPr>
      <w:r w:rsidRPr="00083CF6">
        <w:t xml:space="preserve">• I will not engage in any behavior which would endanger the health, safety, or well-being of a coach, parents, player, participant, league official or any other attendee. </w:t>
      </w:r>
    </w:p>
    <w:p w14:paraId="08D5DDF6" w14:textId="77777777" w:rsidR="00083CF6" w:rsidRDefault="00083CF6" w:rsidP="00387239">
      <w:pPr>
        <w:pStyle w:val="Signature"/>
      </w:pPr>
    </w:p>
    <w:p w14:paraId="3AF92FEB" w14:textId="77777777" w:rsidR="00083CF6" w:rsidRDefault="00083CF6" w:rsidP="00387239">
      <w:pPr>
        <w:pStyle w:val="Signature"/>
      </w:pPr>
      <w:r w:rsidRPr="00083CF6">
        <w:t xml:space="preserve">• I will not engage in the use of profanity while attending or participating in a youth sports event. </w:t>
      </w:r>
    </w:p>
    <w:p w14:paraId="718A1E65" w14:textId="77777777" w:rsidR="00083CF6" w:rsidRDefault="00083CF6" w:rsidP="00387239">
      <w:pPr>
        <w:pStyle w:val="Signature"/>
      </w:pPr>
    </w:p>
    <w:p w14:paraId="0BA5910D" w14:textId="2D081256" w:rsidR="00083CF6" w:rsidRDefault="00083CF6" w:rsidP="00387239">
      <w:pPr>
        <w:pStyle w:val="Signature"/>
      </w:pPr>
      <w:r w:rsidRPr="00083CF6">
        <w:t xml:space="preserve">• I will not engage in verbal physical threats or abuse aimed at any coach, parent, player, participant, league official or any other attendee. </w:t>
      </w:r>
    </w:p>
    <w:p w14:paraId="03E404A2" w14:textId="1E420B50" w:rsidR="00083CF6" w:rsidRDefault="00083CF6" w:rsidP="00387239">
      <w:pPr>
        <w:pStyle w:val="Signature"/>
      </w:pPr>
      <w:r w:rsidRPr="00083CF6">
        <w:lastRenderedPageBreak/>
        <w:t>• I will not initiate a fight or scuffle with any coach, parent, player, participant, league official or any other attendee. In the event of student discipline wherein the student is prohibited from school grounds, it is the expectation of Mason Jr</w:t>
      </w:r>
      <w:r>
        <w:t>.</w:t>
      </w:r>
      <w:r w:rsidRPr="00083CF6">
        <w:t xml:space="preserve"> Pro’s Board that parents/</w:t>
      </w:r>
      <w:r w:rsidR="00AA1F3A" w:rsidRPr="00083CF6">
        <w:t>guardians</w:t>
      </w:r>
      <w:r w:rsidRPr="00083CF6">
        <w:t xml:space="preserve"> comply with the issued discipline. </w:t>
      </w:r>
    </w:p>
    <w:p w14:paraId="552C635C" w14:textId="77777777" w:rsidR="00083CF6" w:rsidRDefault="00083CF6" w:rsidP="00387239">
      <w:pPr>
        <w:pStyle w:val="Signature"/>
      </w:pPr>
    </w:p>
    <w:p w14:paraId="080F5497" w14:textId="77777777" w:rsidR="00083CF6" w:rsidRDefault="00083CF6" w:rsidP="00387239">
      <w:pPr>
        <w:pStyle w:val="Signature"/>
      </w:pPr>
      <w:r w:rsidRPr="00083CF6">
        <w:t xml:space="preserve">I also agree that if I fail to abide by the above code of conduct, I will be subject to disciplinary action that could include but is not limited to the following: </w:t>
      </w:r>
    </w:p>
    <w:p w14:paraId="08D28B44" w14:textId="77777777" w:rsidR="00083CF6" w:rsidRDefault="00083CF6" w:rsidP="00387239">
      <w:pPr>
        <w:pStyle w:val="Signature"/>
      </w:pPr>
    </w:p>
    <w:p w14:paraId="63CDCD1A" w14:textId="2815C0AE" w:rsidR="00083CF6" w:rsidRDefault="00083CF6" w:rsidP="00083CF6">
      <w:pPr>
        <w:pStyle w:val="Signature"/>
        <w:ind w:left="720"/>
      </w:pPr>
      <w:r w:rsidRPr="00083CF6">
        <w:t>Verbal warning by an official, head coach and/or league or community directors and/or organizers. Player game suspension with written documentation of incident kept on file by Mason Jr</w:t>
      </w:r>
      <w:r w:rsidR="00AA1F3A">
        <w:t>.</w:t>
      </w:r>
      <w:r w:rsidRPr="00083CF6">
        <w:t xml:space="preserve"> Pro’s Board, Player season suspension</w:t>
      </w:r>
      <w:r>
        <w:t>.</w:t>
      </w:r>
    </w:p>
    <w:p w14:paraId="315B61CE" w14:textId="77777777" w:rsidR="00083CF6" w:rsidRDefault="00083CF6" w:rsidP="00083CF6">
      <w:pPr>
        <w:pStyle w:val="Signature"/>
      </w:pPr>
    </w:p>
    <w:p w14:paraId="0E94F56F" w14:textId="77777777" w:rsidR="00083CF6" w:rsidRDefault="00083CF6" w:rsidP="00083CF6">
      <w:pPr>
        <w:pStyle w:val="Signature"/>
      </w:pPr>
      <w:r w:rsidRPr="00083CF6">
        <w:t xml:space="preserve">By signing this code of conduct I understand the consequences should I not abide by the rules and guidelines. </w:t>
      </w:r>
    </w:p>
    <w:p w14:paraId="09C79FCC" w14:textId="77777777" w:rsidR="00083CF6" w:rsidRDefault="00083CF6" w:rsidP="00083CF6">
      <w:pPr>
        <w:pStyle w:val="Signature"/>
      </w:pPr>
    </w:p>
    <w:p w14:paraId="17EFD4DF" w14:textId="77777777" w:rsidR="00083CF6" w:rsidRDefault="00083CF6" w:rsidP="00083CF6">
      <w:pPr>
        <w:pStyle w:val="Signature"/>
      </w:pPr>
    </w:p>
    <w:p w14:paraId="5A1A6799" w14:textId="4BA26A0A" w:rsidR="00083CF6" w:rsidRDefault="00083CF6" w:rsidP="00083CF6">
      <w:pPr>
        <w:pStyle w:val="Signature"/>
      </w:pPr>
      <w:r>
        <w:t>_____________________________</w:t>
      </w:r>
      <w:r>
        <w:tab/>
      </w:r>
      <w:r>
        <w:tab/>
        <w:t>____________________________</w:t>
      </w:r>
    </w:p>
    <w:p w14:paraId="6EC6173B" w14:textId="22E783CE" w:rsidR="002E60A3" w:rsidRDefault="00083CF6" w:rsidP="00083CF6">
      <w:pPr>
        <w:pStyle w:val="Signature"/>
      </w:pPr>
      <w:r w:rsidRPr="00083CF6">
        <w:t xml:space="preserve">Player Signature  </w:t>
      </w:r>
      <w:r>
        <w:tab/>
      </w:r>
      <w:r>
        <w:tab/>
      </w:r>
      <w:r>
        <w:tab/>
      </w:r>
      <w:r>
        <w:tab/>
      </w:r>
      <w:r w:rsidRPr="00083CF6">
        <w:t>Printed Name</w:t>
      </w:r>
    </w:p>
    <w:sectPr w:rsidR="002E60A3">
      <w:headerReference w:type="default" r:id="rId6"/>
      <w:footerReference w:type="default" r:id="rId7"/>
      <w:headerReference w:type="first" r:id="rId8"/>
      <w:pgSz w:w="12240" w:h="15840"/>
      <w:pgMar w:top="1080" w:right="3240" w:bottom="1728" w:left="1224"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D9F4C" w14:textId="77777777" w:rsidR="00CC6768" w:rsidRDefault="00CC6768">
      <w:pPr>
        <w:spacing w:after="0" w:line="240" w:lineRule="auto"/>
      </w:pPr>
      <w:r>
        <w:separator/>
      </w:r>
    </w:p>
  </w:endnote>
  <w:endnote w:type="continuationSeparator" w:id="0">
    <w:p w14:paraId="694456F6" w14:textId="77777777" w:rsidR="00CC6768" w:rsidRDefault="00CC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849289"/>
      <w:docPartObj>
        <w:docPartGallery w:val="Page Numbers (Bottom of Page)"/>
        <w:docPartUnique/>
      </w:docPartObj>
    </w:sdtPr>
    <w:sdtEndPr>
      <w:rPr>
        <w:noProof/>
      </w:rPr>
    </w:sdtEndPr>
    <w:sdtContent>
      <w:p w14:paraId="7123F297" w14:textId="42F7AD92" w:rsidR="00B469A5" w:rsidRDefault="00694CB6">
        <w:pPr>
          <w:pStyle w:val="Footer"/>
        </w:pPr>
        <w:r>
          <w:rPr>
            <w:rStyle w:val="Emphasis"/>
            <w:noProof/>
            <w:lang w:eastAsia="en-US"/>
          </w:rPr>
          <mc:AlternateContent>
            <mc:Choice Requires="wps">
              <w:drawing>
                <wp:anchor distT="0" distB="0" distL="114300" distR="114300" simplePos="0" relativeHeight="251666432" behindDoc="0" locked="0" layoutInCell="1" allowOverlap="1" wp14:anchorId="3FE7C43E" wp14:editId="396045DB">
                  <wp:simplePos x="0" y="0"/>
                  <wp:positionH relativeFrom="page">
                    <wp:posOffset>685800</wp:posOffset>
                  </wp:positionH>
                  <wp:positionV relativeFrom="page">
                    <wp:posOffset>9144000</wp:posOffset>
                  </wp:positionV>
                  <wp:extent cx="50292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150A2A" id="Straight Connector 9" o:spid="_x0000_s1026" alt="&quot;&quo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strokecolor="#ccc [3214]" strokeweight="1pt">
                  <v:stroke joinstyle="miter"/>
                  <w10:wrap anchorx="page" anchory="page"/>
                </v:line>
              </w:pict>
            </mc:Fallback>
          </mc:AlternateContent>
        </w:r>
        <w:r w:rsidR="00AA1F3A">
          <w:t>2024/2025 Season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EF4B8" w14:textId="77777777" w:rsidR="00CC6768" w:rsidRDefault="00CC6768">
      <w:pPr>
        <w:spacing w:after="0" w:line="240" w:lineRule="auto"/>
      </w:pPr>
      <w:r>
        <w:separator/>
      </w:r>
    </w:p>
  </w:footnote>
  <w:footnote w:type="continuationSeparator" w:id="0">
    <w:p w14:paraId="522F8A60" w14:textId="77777777" w:rsidR="00CC6768" w:rsidRDefault="00CC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53537FF4" w14:textId="77777777">
      <w:trPr>
        <w:trHeight w:val="576"/>
      </w:trPr>
      <w:tc>
        <w:tcPr>
          <w:tcW w:w="7920" w:type="dxa"/>
        </w:tcPr>
        <w:p w14:paraId="58A1D41F" w14:textId="77777777" w:rsidR="00B469A5" w:rsidRDefault="00B469A5">
          <w:pPr>
            <w:pStyle w:val="Header"/>
          </w:pPr>
        </w:p>
      </w:tc>
    </w:tr>
  </w:tbl>
  <w:p w14:paraId="4560938D" w14:textId="77777777" w:rsidR="00B469A5" w:rsidRDefault="00694CB6">
    <w:pPr>
      <w:pStyle w:val="Header"/>
    </w:pPr>
    <w:r>
      <w:rPr>
        <w:noProof/>
        <w:lang w:eastAsia="en-US"/>
      </w:rPr>
      <mc:AlternateContent>
        <mc:Choice Requires="wps">
          <w:drawing>
            <wp:anchor distT="0" distB="0" distL="114300" distR="114300" simplePos="0" relativeHeight="251659264" behindDoc="0" locked="0" layoutInCell="1" allowOverlap="1" wp14:anchorId="47E4FCF0" wp14:editId="36C85EC0">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B3D8A"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7215" w14:textId="77777777" w:rsidR="00B469A5" w:rsidRDefault="00694CB6">
    <w:pPr>
      <w:pStyle w:val="Header"/>
    </w:pPr>
    <w:r>
      <w:rPr>
        <w:noProof/>
        <w:lang w:eastAsia="en-US"/>
      </w:rPr>
      <mc:AlternateContent>
        <mc:Choice Requires="wps">
          <w:drawing>
            <wp:anchor distT="0" distB="0" distL="114300" distR="114300" simplePos="0" relativeHeight="251664384" behindDoc="0" locked="0" layoutInCell="1" allowOverlap="1" wp14:anchorId="3D64B967" wp14:editId="5C296BE6">
              <wp:simplePos x="0" y="0"/>
              <wp:positionH relativeFrom="page">
                <wp:posOffset>685800</wp:posOffset>
              </wp:positionH>
              <wp:positionV relativeFrom="page">
                <wp:posOffset>685800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6675F2" id="Straight Connector 8"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6"/>
    <w:rsid w:val="00004388"/>
    <w:rsid w:val="00083CF6"/>
    <w:rsid w:val="000C5E88"/>
    <w:rsid w:val="001F0551"/>
    <w:rsid w:val="002E60A3"/>
    <w:rsid w:val="00387239"/>
    <w:rsid w:val="00694CB6"/>
    <w:rsid w:val="00780A23"/>
    <w:rsid w:val="007D711A"/>
    <w:rsid w:val="00971016"/>
    <w:rsid w:val="00AA1F3A"/>
    <w:rsid w:val="00B469A5"/>
    <w:rsid w:val="00B83682"/>
    <w:rsid w:val="00CC6768"/>
    <w:rsid w:val="00CD310D"/>
    <w:rsid w:val="00DC0B5F"/>
    <w:rsid w:val="00E0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C4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sona\AppData\Local\Microsoft\Office\16.0\DTS\en-US%7bC9E6F4D3-6787-4DD9-AD7E-2E75CD57399B%7d\%7b9C6254E8-1D48-45D7-985A-EC8C73F85CB3%7dtf16392790_win32.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{9C6254E8-1D48-45D7-985A-EC8C73F85CB3}tf16392790_win32</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2024-12-13T01:14:00Z</dcterms:created>
  <dcterms:modified xsi:type="dcterms:W3CDTF">2024-12-13T01:37:00Z</dcterms:modified>
</cp:coreProperties>
</file>